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3DA9" w14:textId="77777777" w:rsidR="002B45B3" w:rsidRDefault="00AB4686">
      <w:pPr>
        <w:pStyle w:val="Nadpis1"/>
        <w:jc w:val="center"/>
      </w:pPr>
      <w:r>
        <w:rPr>
          <w:caps/>
          <w:sz w:val="32"/>
        </w:rPr>
        <w:t>Obec Margecany</w:t>
      </w:r>
    </w:p>
    <w:p w14:paraId="67E8461F" w14:textId="77777777" w:rsidR="002B45B3" w:rsidRDefault="00AB4686">
      <w:pPr>
        <w:pStyle w:val="Nadpis2"/>
        <w:rPr>
          <w:sz w:val="22"/>
        </w:rPr>
      </w:pPr>
      <w:r>
        <w:rPr>
          <w:sz w:val="22"/>
        </w:rPr>
        <w:t>Obchodná 7,  055 01 Margecany</w:t>
      </w:r>
    </w:p>
    <w:p w14:paraId="54D70946" w14:textId="77777777" w:rsidR="002B45B3" w:rsidRDefault="00AB4686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__________________________________________________________________________ </w:t>
      </w:r>
    </w:p>
    <w:p w14:paraId="588B9F7D" w14:textId="77777777" w:rsidR="002B45B3" w:rsidRDefault="002B45B3">
      <w:pPr>
        <w:jc w:val="center"/>
        <w:rPr>
          <w:b/>
          <w:sz w:val="28"/>
          <w:szCs w:val="28"/>
          <w:lang w:val="sk-SK"/>
        </w:rPr>
      </w:pPr>
    </w:p>
    <w:p w14:paraId="7F726F2C" w14:textId="77777777" w:rsidR="002B45B3" w:rsidRDefault="00AB4686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S ú h l a s</w:t>
      </w:r>
    </w:p>
    <w:p w14:paraId="641FF959" w14:textId="77777777" w:rsidR="002B45B3" w:rsidRDefault="00AB4686">
      <w:pPr>
        <w:spacing w:before="120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so spracovaním osobných údajov </w:t>
      </w:r>
    </w:p>
    <w:p w14:paraId="39ADA9AB" w14:textId="180DB461" w:rsidR="002B45B3" w:rsidRDefault="00AB4686">
      <w:pPr>
        <w:spacing w:before="120" w:line="360" w:lineRule="auto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Meno, priezvisko, titul.: </w:t>
      </w:r>
      <w:r>
        <w:rPr>
          <w:sz w:val="22"/>
          <w:szCs w:val="22"/>
          <w:lang w:val="sk-SK"/>
        </w:rPr>
        <w:tab/>
      </w:r>
    </w:p>
    <w:p w14:paraId="5652D2E5" w14:textId="60CDAA9A" w:rsidR="002B45B3" w:rsidRDefault="00AB4686">
      <w:pPr>
        <w:spacing w:before="120" w:line="360" w:lineRule="auto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Adresa trvalého </w:t>
      </w:r>
      <w:r>
        <w:rPr>
          <w:sz w:val="22"/>
          <w:szCs w:val="22"/>
          <w:lang w:val="sk-SK"/>
        </w:rPr>
        <w:t>pobytu: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 xml:space="preserve"> </w:t>
      </w:r>
    </w:p>
    <w:p w14:paraId="427189DC" w14:textId="4D16CD15" w:rsidR="002B45B3" w:rsidRDefault="00AB4686">
      <w:pPr>
        <w:spacing w:before="120" w:line="360" w:lineRule="auto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Dátum narodenia: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</w:p>
    <w:p w14:paraId="18C2A1A1" w14:textId="7EC6711F" w:rsidR="002B45B3" w:rsidRDefault="00AB4686">
      <w:pPr>
        <w:spacing w:before="120" w:line="360" w:lineRule="auto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Telefonický kontakt.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</w:p>
    <w:p w14:paraId="7DBF55C2" w14:textId="77777777" w:rsidR="002B45B3" w:rsidRDefault="00AB4686">
      <w:pPr>
        <w:spacing w:line="276" w:lineRule="auto"/>
      </w:pPr>
      <w:r>
        <w:rPr>
          <w:sz w:val="22"/>
          <w:szCs w:val="22"/>
          <w:lang w:val="sk-SK"/>
        </w:rPr>
        <w:t xml:space="preserve">(ďalej len </w:t>
      </w:r>
      <w:r>
        <w:rPr>
          <w:b/>
          <w:sz w:val="22"/>
          <w:szCs w:val="22"/>
          <w:lang w:val="sk-SK"/>
        </w:rPr>
        <w:t>„dotknutá osoba“)</w:t>
      </w:r>
    </w:p>
    <w:p w14:paraId="3049DD20" w14:textId="77777777" w:rsidR="002B45B3" w:rsidRDefault="002B45B3">
      <w:pPr>
        <w:spacing w:line="276" w:lineRule="auto"/>
        <w:rPr>
          <w:sz w:val="22"/>
          <w:szCs w:val="22"/>
          <w:lang w:val="sk-SK"/>
        </w:rPr>
      </w:pPr>
    </w:p>
    <w:p w14:paraId="64D99524" w14:textId="0A22196E" w:rsidR="002B45B3" w:rsidRDefault="00AB4686" w:rsidP="00194ACB">
      <w:pPr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uchádzajúca sa o pracovnú pozíciu:  </w:t>
      </w:r>
      <w:r>
        <w:rPr>
          <w:sz w:val="22"/>
          <w:szCs w:val="22"/>
          <w:lang w:val="sk-SK"/>
        </w:rPr>
        <w:tab/>
      </w:r>
      <w:r w:rsidR="00194ACB">
        <w:rPr>
          <w:b/>
          <w:sz w:val="22"/>
          <w:szCs w:val="22"/>
          <w:lang w:val="sk-SK"/>
        </w:rPr>
        <w:t>Opatrovateľ / Opatrovateľka</w:t>
      </w:r>
    </w:p>
    <w:p w14:paraId="0A3B74C0" w14:textId="77777777" w:rsidR="002B45B3" w:rsidRDefault="00AB4686">
      <w:pPr>
        <w:pStyle w:val="Nadpis4"/>
        <w:jc w:val="both"/>
      </w:pPr>
      <w:r>
        <w:rPr>
          <w:rFonts w:ascii="Times New Roman" w:hAnsi="Times New Roman"/>
          <w:b w:val="0"/>
          <w:sz w:val="22"/>
          <w:szCs w:val="22"/>
          <w:lang w:val="sk-SK"/>
        </w:rPr>
        <w:t>A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ko dotknutá osoba týmto </w:t>
      </w:r>
      <w:r>
        <w:rPr>
          <w:rFonts w:ascii="Times New Roman" w:hAnsi="Times New Roman"/>
          <w:sz w:val="22"/>
          <w:szCs w:val="22"/>
          <w:lang w:val="sk-SK"/>
        </w:rPr>
        <w:t>udeľujem súhlas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so spracovaním mojich osobných údajov pre účely výberového konania a pre účely vyžiadania výpisu z registra trestov v zmysle zákona 18/2018 Z. z. o ochrane osobných údajov a o zmene </w:t>
      </w:r>
      <w:r>
        <w:rPr>
          <w:rFonts w:ascii="Times New Roman" w:hAnsi="Times New Roman"/>
          <w:b w:val="0"/>
          <w:sz w:val="22"/>
          <w:szCs w:val="22"/>
          <w:lang w:val="sk-SK"/>
        </w:rPr>
        <w:t>a doplnení niektorých zákonov  (ďalej len „zákon č. 18/2018 Z. z.“)</w:t>
      </w:r>
    </w:p>
    <w:p w14:paraId="25FAA818" w14:textId="77777777" w:rsidR="002B45B3" w:rsidRDefault="002B45B3">
      <w:pPr>
        <w:rPr>
          <w:sz w:val="22"/>
          <w:szCs w:val="22"/>
          <w:lang w:val="sk-SK"/>
        </w:rPr>
      </w:pPr>
    </w:p>
    <w:p w14:paraId="1C0F58FE" w14:textId="77777777" w:rsidR="002B45B3" w:rsidRDefault="00AB4686">
      <w:pPr>
        <w:pStyle w:val="Nadpis4"/>
        <w:spacing w:before="0" w:after="0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Prevádzkovateľovi:</w:t>
      </w:r>
    </w:p>
    <w:p w14:paraId="13D5CB90" w14:textId="77777777" w:rsidR="002B45B3" w:rsidRDefault="00AB4686">
      <w:pPr>
        <w:pStyle w:val="Nadpis4"/>
        <w:spacing w:before="0" w:after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Obec Margecany, Obchodná 7, 055 01 Margecany, IČO: 00329347</w:t>
      </w:r>
    </w:p>
    <w:p w14:paraId="0BEF0B23" w14:textId="77777777" w:rsidR="002B45B3" w:rsidRDefault="002B45B3">
      <w:pPr>
        <w:rPr>
          <w:lang w:val="sk-SK"/>
        </w:rPr>
      </w:pPr>
    </w:p>
    <w:p w14:paraId="6C8AFD8D" w14:textId="77777777" w:rsidR="002B45B3" w:rsidRDefault="00AB4686">
      <w:pPr>
        <w:pStyle w:val="Nadpis4"/>
        <w:spacing w:before="0" w:after="0"/>
        <w:jc w:val="both"/>
      </w:pPr>
      <w:r>
        <w:rPr>
          <w:rFonts w:ascii="Times New Roman" w:hAnsi="Times New Roman"/>
          <w:sz w:val="22"/>
          <w:szCs w:val="22"/>
          <w:lang w:val="sk-SK"/>
        </w:rPr>
        <w:t>V rozsahu: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k-SK"/>
        </w:rPr>
        <w:tab/>
        <w:t>predloženom v mojej žiadosti o zaradenie do výberového konania vrátane príloh</w:t>
      </w:r>
    </w:p>
    <w:p w14:paraId="2B2E0123" w14:textId="77777777" w:rsidR="002B45B3" w:rsidRDefault="00AB4686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EEE5962" w14:textId="77777777" w:rsidR="002B45B3" w:rsidRDefault="00AB4686">
      <w:pPr>
        <w:pStyle w:val="Nadpis4"/>
        <w:spacing w:before="0" w:after="0"/>
        <w:ind w:left="3119" w:hanging="3119"/>
        <w:jc w:val="both"/>
      </w:pPr>
      <w:r>
        <w:rPr>
          <w:rFonts w:ascii="Times New Roman" w:hAnsi="Times New Roman"/>
          <w:b w:val="0"/>
          <w:sz w:val="22"/>
          <w:szCs w:val="22"/>
          <w:lang w:val="sk-SK"/>
        </w:rPr>
        <w:t>Súhlas sa posk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ytuje na obdobie: </w:t>
      </w:r>
      <w:r>
        <w:rPr>
          <w:rFonts w:ascii="Times New Roman" w:hAnsi="Times New Roman"/>
          <w:sz w:val="22"/>
          <w:szCs w:val="22"/>
          <w:lang w:val="sk-SK"/>
        </w:rPr>
        <w:t>po dobu trvania projektu na ktoré sa viaže pracovná pozícia vrátane povinnej archivácie</w:t>
      </w:r>
    </w:p>
    <w:p w14:paraId="38E7CAE3" w14:textId="77777777" w:rsidR="002B45B3" w:rsidRDefault="00AB4686">
      <w:pPr>
        <w:pStyle w:val="Normlnywebov"/>
        <w:spacing w:line="264" w:lineRule="auto"/>
        <w:jc w:val="both"/>
        <w:rPr>
          <w:sz w:val="22"/>
          <w:szCs w:val="20"/>
        </w:rPr>
      </w:pPr>
      <w:r>
        <w:rPr>
          <w:sz w:val="22"/>
          <w:szCs w:val="20"/>
        </w:rPr>
        <w:t>Prevádzkovateľ po splnení účelu spracovania osobných údajov bez zbytočného odkladu zabezpečí likvidáciu osobných údajov pokiaľ to osobitný zákon nevyž</w:t>
      </w:r>
      <w:r>
        <w:rPr>
          <w:sz w:val="22"/>
          <w:szCs w:val="20"/>
        </w:rPr>
        <w:t xml:space="preserve">aduje inak. Prevádzkovateľ zabezpečí primeranú úroveň ochrany osobných údajov, bude spracúvať osobné údaje len v súlade s dobrými mravmi a bude konať spôsobom, ktorý neodporuje zákonu o ochrane osobných údajov ani iným všeobecne záväzným právnym predpisom </w:t>
      </w:r>
      <w:r>
        <w:rPr>
          <w:sz w:val="22"/>
          <w:szCs w:val="20"/>
        </w:rPr>
        <w:t>a ani ich nebude obchádzať.</w:t>
      </w:r>
    </w:p>
    <w:p w14:paraId="2F5F287A" w14:textId="77777777" w:rsidR="002B45B3" w:rsidRDefault="00AB4686">
      <w:pPr>
        <w:pStyle w:val="Normlnywebov"/>
        <w:spacing w:before="120" w:after="120" w:line="264" w:lineRule="auto"/>
        <w:ind w:firstLine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Práva dotknutej osoby - osobných údajov:</w:t>
      </w:r>
    </w:p>
    <w:p w14:paraId="70A0AB21" w14:textId="77777777" w:rsidR="002B45B3" w:rsidRDefault="00AB4686">
      <w:pPr>
        <w:pStyle w:val="Normlnywebov"/>
        <w:numPr>
          <w:ilvl w:val="0"/>
          <w:numId w:val="1"/>
        </w:numPr>
        <w:spacing w:before="0" w:after="0" w:line="264" w:lineRule="auto"/>
        <w:jc w:val="both"/>
      </w:pPr>
      <w:r>
        <w:rPr>
          <w:sz w:val="22"/>
          <w:szCs w:val="20"/>
        </w:rPr>
        <w:t xml:space="preserve">súhlas so spracovaním osobných údajov </w:t>
      </w:r>
      <w:r>
        <w:rPr>
          <w:b/>
          <w:sz w:val="22"/>
          <w:szCs w:val="20"/>
        </w:rPr>
        <w:t>môže dotknutá osoba kedykoľvek bezplatne odvolať</w:t>
      </w:r>
      <w:r>
        <w:rPr>
          <w:sz w:val="22"/>
          <w:szCs w:val="20"/>
        </w:rPr>
        <w:t xml:space="preserve"> písomnou formou na adrese prevádzkovateľa,</w:t>
      </w:r>
    </w:p>
    <w:p w14:paraId="5ED216E2" w14:textId="77777777" w:rsidR="002B45B3" w:rsidRDefault="00AB4686">
      <w:pPr>
        <w:pStyle w:val="Normlnywebov"/>
        <w:numPr>
          <w:ilvl w:val="0"/>
          <w:numId w:val="1"/>
        </w:numPr>
        <w:spacing w:before="0" w:after="0" w:line="264" w:lineRule="auto"/>
        <w:jc w:val="both"/>
        <w:rPr>
          <w:sz w:val="22"/>
          <w:szCs w:val="20"/>
        </w:rPr>
      </w:pPr>
      <w:r>
        <w:rPr>
          <w:sz w:val="22"/>
          <w:szCs w:val="20"/>
        </w:rPr>
        <w:t>dotknutá osoba má právo požadovať od prevádzkovateľa prís</w:t>
      </w:r>
      <w:r>
        <w:rPr>
          <w:sz w:val="22"/>
          <w:szCs w:val="20"/>
        </w:rPr>
        <w:t>tup k jeho osobným údajom a právo na ich opravu alebo vymazanie alebo obmedzenie spracovania, alebo právo namietať proti spracovaniu, ako aj právo na prenosnosť údajov,</w:t>
      </w:r>
    </w:p>
    <w:p w14:paraId="3CC4CCB8" w14:textId="77777777" w:rsidR="002B45B3" w:rsidRDefault="00AB4686">
      <w:pPr>
        <w:pStyle w:val="Normlnywebov"/>
        <w:numPr>
          <w:ilvl w:val="0"/>
          <w:numId w:val="1"/>
        </w:numPr>
        <w:spacing w:before="0" w:after="0" w:line="264" w:lineRule="auto"/>
        <w:jc w:val="both"/>
      </w:pPr>
      <w:r>
        <w:rPr>
          <w:sz w:val="22"/>
          <w:szCs w:val="20"/>
        </w:rPr>
        <w:t>dotknutá osoba má právo obhajovať svoje práva prostredníctvom zodpovednej osoby (</w:t>
      </w:r>
      <w:r>
        <w:rPr>
          <w:rStyle w:val="Hypertextovprepojenie"/>
          <w:sz w:val="22"/>
          <w:szCs w:val="20"/>
        </w:rPr>
        <w:t>info@o</w:t>
      </w:r>
      <w:r>
        <w:rPr>
          <w:rStyle w:val="Hypertextovprepojenie"/>
          <w:sz w:val="22"/>
          <w:szCs w:val="20"/>
        </w:rPr>
        <w:t>sobnyudaj.sk)</w:t>
      </w:r>
      <w:r>
        <w:rPr>
          <w:rStyle w:val="Hypertextovprepojenie"/>
          <w:sz w:val="22"/>
          <w:szCs w:val="20"/>
          <w:u w:val="none"/>
        </w:rPr>
        <w:t xml:space="preserve">  </w:t>
      </w:r>
      <w:r>
        <w:rPr>
          <w:sz w:val="22"/>
          <w:szCs w:val="20"/>
        </w:rPr>
        <w:t>alebo podaním podnetu na šetrenie, sťažnosti, dozornému orgánu; na Slovensku Úradu na ochranu osobných údajov v zmysle §100 zákona č.: 18/2018 Z. z.</w:t>
      </w:r>
    </w:p>
    <w:p w14:paraId="64EE88E8" w14:textId="77777777" w:rsidR="002B45B3" w:rsidRDefault="002B45B3">
      <w:pPr>
        <w:ind w:firstLine="708"/>
        <w:jc w:val="both"/>
        <w:rPr>
          <w:sz w:val="40"/>
          <w:szCs w:val="40"/>
          <w:lang w:val="sk-SK"/>
        </w:rPr>
      </w:pPr>
    </w:p>
    <w:p w14:paraId="2E0712DC" w14:textId="32319981" w:rsidR="002B45B3" w:rsidRDefault="00AB4686">
      <w:pPr>
        <w:jc w:val="both"/>
        <w:rPr>
          <w:sz w:val="22"/>
          <w:lang w:val="sk-SK"/>
        </w:rPr>
      </w:pPr>
      <w:r>
        <w:rPr>
          <w:sz w:val="22"/>
          <w:lang w:val="sk-SK"/>
        </w:rPr>
        <w:t>V </w:t>
      </w:r>
      <w:r w:rsidR="00194ACB">
        <w:rPr>
          <w:sz w:val="22"/>
          <w:lang w:val="sk-SK"/>
        </w:rPr>
        <w:t>......................</w:t>
      </w:r>
      <w:r>
        <w:rPr>
          <w:sz w:val="22"/>
          <w:lang w:val="sk-SK"/>
        </w:rPr>
        <w:t xml:space="preserve"> dňa </w:t>
      </w:r>
      <w:r w:rsidR="00194ACB">
        <w:rPr>
          <w:sz w:val="22"/>
          <w:lang w:val="sk-SK"/>
        </w:rPr>
        <w:t>........................</w:t>
      </w:r>
    </w:p>
    <w:p w14:paraId="606B4EF2" w14:textId="77777777" w:rsidR="002B45B3" w:rsidRDefault="00AB4686">
      <w:pPr>
        <w:ind w:left="5387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            </w:t>
      </w:r>
      <w:r>
        <w:rPr>
          <w:sz w:val="22"/>
          <w:lang w:val="sk-SK"/>
        </w:rPr>
        <w:t xml:space="preserve">                                                                                                   ………………………………………….. </w:t>
      </w:r>
    </w:p>
    <w:p w14:paraId="0FC08FA1" w14:textId="77777777" w:rsidR="002B45B3" w:rsidRDefault="00AB4686">
      <w:pPr>
        <w:ind w:firstLine="5387"/>
        <w:jc w:val="both"/>
      </w:pPr>
      <w:r>
        <w:rPr>
          <w:sz w:val="22"/>
          <w:lang w:val="sk-SK"/>
        </w:rPr>
        <w:t xml:space="preserve">               (podpis dotknutej osoby)</w:t>
      </w:r>
    </w:p>
    <w:sectPr w:rsidR="002B45B3">
      <w:pgSz w:w="11906" w:h="16838"/>
      <w:pgMar w:top="851" w:right="1418" w:bottom="72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81C1" w14:textId="77777777" w:rsidR="00AB4686" w:rsidRDefault="00AB4686">
      <w:r>
        <w:separator/>
      </w:r>
    </w:p>
  </w:endnote>
  <w:endnote w:type="continuationSeparator" w:id="0">
    <w:p w14:paraId="255567C5" w14:textId="77777777" w:rsidR="00AB4686" w:rsidRDefault="00AB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B93C" w14:textId="77777777" w:rsidR="00AB4686" w:rsidRDefault="00AB4686">
      <w:r>
        <w:rPr>
          <w:color w:val="000000"/>
        </w:rPr>
        <w:separator/>
      </w:r>
    </w:p>
  </w:footnote>
  <w:footnote w:type="continuationSeparator" w:id="0">
    <w:p w14:paraId="604A25C0" w14:textId="77777777" w:rsidR="00AB4686" w:rsidRDefault="00AB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0CF6"/>
    <w:multiLevelType w:val="multilevel"/>
    <w:tmpl w:val="BD64511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45B3"/>
    <w:rsid w:val="00194ACB"/>
    <w:rsid w:val="002B45B3"/>
    <w:rsid w:val="00AB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8114"/>
  <w15:docId w15:val="{AE7A23F5-CD41-4916-8F0D-24D4194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val="cs-CZ"/>
    </w:rPr>
  </w:style>
  <w:style w:type="paragraph" w:styleId="Nadpis1">
    <w:name w:val="heading 1"/>
    <w:basedOn w:val="Normlny"/>
    <w:next w:val="Normlny"/>
    <w:uiPriority w:val="9"/>
    <w:qFormat/>
    <w:pPr>
      <w:keepNext/>
      <w:overflowPunct w:val="0"/>
      <w:autoSpaceDE w:val="0"/>
      <w:outlineLvl w:val="0"/>
    </w:pPr>
    <w:rPr>
      <w:b/>
      <w:sz w:val="44"/>
      <w:lang w:val="sk-SK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overflowPunct w:val="0"/>
      <w:autoSpaceDE w:val="0"/>
      <w:jc w:val="center"/>
      <w:outlineLvl w:val="1"/>
    </w:pPr>
    <w:rPr>
      <w:b/>
      <w:sz w:val="24"/>
      <w:lang w:val="sk-SK"/>
    </w:rPr>
  </w:style>
  <w:style w:type="paragraph" w:styleId="Nadpis4">
    <w:name w:val="heading 4"/>
    <w:basedOn w:val="Normlny"/>
    <w:next w:val="Normlny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  <w:lang w:val="cs-CZ"/>
    </w:rPr>
  </w:style>
  <w:style w:type="paragraph" w:customStyle="1" w:styleId="l17">
    <w:name w:val="l17"/>
    <w:basedOn w:val="Normlny"/>
    <w:pPr>
      <w:jc w:val="both"/>
    </w:pPr>
    <w:rPr>
      <w:sz w:val="24"/>
      <w:szCs w:val="24"/>
      <w:lang w:val="sk-SK"/>
    </w:rPr>
  </w:style>
  <w:style w:type="character" w:styleId="Odkaznapoznmkupodiarou">
    <w:name w:val="footnote reference"/>
    <w:rPr>
      <w:position w:val="0"/>
      <w:vertAlign w:val="superscript"/>
    </w:rPr>
  </w:style>
  <w:style w:type="paragraph" w:styleId="Normlnywebov">
    <w:name w:val="Normal (Web)"/>
    <w:basedOn w:val="Normlny"/>
    <w:pPr>
      <w:spacing w:before="100" w:after="100"/>
    </w:pPr>
    <w:rPr>
      <w:sz w:val="24"/>
      <w:szCs w:val="24"/>
      <w:lang w:val="sk-SK"/>
    </w:rPr>
  </w:style>
  <w:style w:type="character" w:styleId="Hypertextovprepojenie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Andrea</dc:creator>
  <cp:lastModifiedBy>Pavol Stano</cp:lastModifiedBy>
  <cp:revision>2</cp:revision>
  <cp:lastPrinted>2018-07-10T09:48:00Z</cp:lastPrinted>
  <dcterms:created xsi:type="dcterms:W3CDTF">2021-12-02T14:13:00Z</dcterms:created>
  <dcterms:modified xsi:type="dcterms:W3CDTF">2021-12-02T14:13:00Z</dcterms:modified>
</cp:coreProperties>
</file>